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400" w:line="720" w:lineRule="exact"/>
        <w:jc w:val="both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  <w:t>安阳县农业农村局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  <w:t>关于印发2023年油料作物生产目标任务的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  <w:t>通  知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各乡（镇）人民政府：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根据《安阳市农业农村局关于明确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2023年农业农村重点工作责任目标的通知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》（安农〔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）文件有关要求，现将全县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全年油料作物种植面积（约束性指标）印发给你们，请各乡（镇）对照目标任务，认真组织实施，狠抓工作落实，确保今年油料作物种植面积完成。县委、县政府将对各乡（镇）任务完成情况进行综合考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附件：2023年安阳县各乡镇油料作物种植面积任务分解表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安阳县农业农村局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2023年4月27日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2023年安阳县各乡镇油料作物种植面积任务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分  解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表</w:t>
      </w:r>
    </w:p>
    <w:tbl>
      <w:tblPr>
        <w:tblStyle w:val="14"/>
        <w:tblpPr w:leftFromText="180" w:rightFromText="180" w:vertAnchor="text" w:horzAnchor="page" w:tblpX="1980" w:tblpY="5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7"/>
        <w:gridCol w:w="4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5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乡  镇</w:t>
            </w:r>
          </w:p>
        </w:tc>
        <w:tc>
          <w:tcPr>
            <w:tcW w:w="40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油料作物种植面积（亩）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5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白璧镇</w:t>
            </w:r>
          </w:p>
        </w:tc>
        <w:tc>
          <w:tcPr>
            <w:tcW w:w="40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5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吕村镇</w:t>
            </w:r>
          </w:p>
        </w:tc>
        <w:tc>
          <w:tcPr>
            <w:tcW w:w="40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5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崔家桥镇</w:t>
            </w:r>
          </w:p>
        </w:tc>
        <w:tc>
          <w:tcPr>
            <w:tcW w:w="40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5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韩陵镇</w:t>
            </w:r>
          </w:p>
        </w:tc>
        <w:tc>
          <w:tcPr>
            <w:tcW w:w="40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5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永和镇</w:t>
            </w:r>
          </w:p>
        </w:tc>
        <w:tc>
          <w:tcPr>
            <w:tcW w:w="40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5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北郭乡</w:t>
            </w:r>
          </w:p>
        </w:tc>
        <w:tc>
          <w:tcPr>
            <w:tcW w:w="40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5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辛村镇</w:t>
            </w:r>
          </w:p>
        </w:tc>
        <w:tc>
          <w:tcPr>
            <w:tcW w:w="40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5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高庄镇</w:t>
            </w:r>
          </w:p>
        </w:tc>
        <w:tc>
          <w:tcPr>
            <w:tcW w:w="40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5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瓦店乡</w:t>
            </w:r>
          </w:p>
        </w:tc>
        <w:tc>
          <w:tcPr>
            <w:tcW w:w="40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35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  计</w:t>
            </w:r>
          </w:p>
        </w:tc>
        <w:tc>
          <w:tcPr>
            <w:tcW w:w="40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1360</w:t>
            </w:r>
          </w:p>
        </w:tc>
      </w:tr>
    </w:tbl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19" w:bottom="1440" w:left="1502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ZTc4OWRjMTkyNzc4MzQyMDI2ZWE1YjJjN2EzZjkifQ=="/>
  </w:docVars>
  <w:rsids>
    <w:rsidRoot w:val="00000000"/>
    <w:rsid w:val="02D05560"/>
    <w:rsid w:val="04406D9B"/>
    <w:rsid w:val="06B56F46"/>
    <w:rsid w:val="078031DC"/>
    <w:rsid w:val="0B282BC9"/>
    <w:rsid w:val="0D354B64"/>
    <w:rsid w:val="0E067CDF"/>
    <w:rsid w:val="1133184B"/>
    <w:rsid w:val="13EB406E"/>
    <w:rsid w:val="16111CBF"/>
    <w:rsid w:val="16C71270"/>
    <w:rsid w:val="1B8D055C"/>
    <w:rsid w:val="26967AEE"/>
    <w:rsid w:val="29752839"/>
    <w:rsid w:val="2FDB10DB"/>
    <w:rsid w:val="30BB2AFC"/>
    <w:rsid w:val="34D41B89"/>
    <w:rsid w:val="37293F0A"/>
    <w:rsid w:val="378B147A"/>
    <w:rsid w:val="3EE96D7F"/>
    <w:rsid w:val="43741014"/>
    <w:rsid w:val="447C7FC1"/>
    <w:rsid w:val="44C77869"/>
    <w:rsid w:val="46014D2A"/>
    <w:rsid w:val="48D86C77"/>
    <w:rsid w:val="49BA7461"/>
    <w:rsid w:val="4B3111F3"/>
    <w:rsid w:val="4BC732F7"/>
    <w:rsid w:val="4E012AAD"/>
    <w:rsid w:val="51013EE8"/>
    <w:rsid w:val="52B753C1"/>
    <w:rsid w:val="571B1D96"/>
    <w:rsid w:val="574B2409"/>
    <w:rsid w:val="58247FB8"/>
    <w:rsid w:val="587C4AF2"/>
    <w:rsid w:val="59AC337F"/>
    <w:rsid w:val="59F12F67"/>
    <w:rsid w:val="61F42048"/>
    <w:rsid w:val="66444AEC"/>
    <w:rsid w:val="665311BE"/>
    <w:rsid w:val="66613222"/>
    <w:rsid w:val="686D4C99"/>
    <w:rsid w:val="6E865F1C"/>
    <w:rsid w:val="6FF86518"/>
    <w:rsid w:val="723F686D"/>
    <w:rsid w:val="727367B7"/>
    <w:rsid w:val="75863CF4"/>
    <w:rsid w:val="7D447881"/>
    <w:rsid w:val="7D724F54"/>
    <w:rsid w:val="7D9C2760"/>
    <w:rsid w:val="7F4B0B99"/>
    <w:rsid w:val="7F8C6A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beforeLines="0" w:after="330" w:afterLines="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center"/>
    </w:pPr>
    <w:rPr>
      <w:rFonts w:cs="Calibri"/>
      <w:sz w:val="20"/>
      <w:szCs w:val="20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index 5"/>
    <w:basedOn w:val="1"/>
    <w:next w:val="1"/>
    <w:qFormat/>
    <w:uiPriority w:val="0"/>
    <w:pPr>
      <w:ind w:left="1680"/>
    </w:pPr>
    <w:rPr>
      <w:rFonts w:ascii="Times New Roman" w:hAnsi="Times New Roman" w:eastAsia="Times New Roman" w:cs="Times New Roman"/>
      <w:sz w:val="32"/>
      <w:szCs w:val="24"/>
    </w:rPr>
  </w:style>
  <w:style w:type="paragraph" w:styleId="6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6"/>
    <w:next w:val="1"/>
    <w:qFormat/>
    <w:uiPriority w:val="99"/>
    <w:pPr>
      <w:ind w:firstLine="420" w:firstLineChars="200"/>
    </w:pPr>
    <w:rPr>
      <w:rFonts w:ascii="Times New Roman" w:hAnsi="Times New Roman"/>
      <w:kern w:val="0"/>
      <w:sz w:val="20"/>
      <w:szCs w:val="24"/>
    </w:rPr>
  </w:style>
  <w:style w:type="table" w:styleId="14">
    <w:name w:val="Table Grid"/>
    <w:basedOn w:val="13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7"/>
    <w:qFormat/>
    <w:uiPriority w:val="0"/>
    <w:rPr>
      <w:b/>
    </w:rPr>
  </w:style>
  <w:style w:type="character" w:customStyle="1" w:styleId="17">
    <w:name w:val="NormalCharacter"/>
    <w:qFormat/>
    <w:uiPriority w:val="99"/>
  </w:style>
  <w:style w:type="character" w:styleId="18">
    <w:name w:val="page number"/>
    <w:basedOn w:val="15"/>
    <w:qFormat/>
    <w:uiPriority w:val="0"/>
  </w:style>
  <w:style w:type="paragraph" w:customStyle="1" w:styleId="19">
    <w:name w:val="Default"/>
    <w:next w:val="5"/>
    <w:qFormat/>
    <w:uiPriority w:val="99"/>
    <w:pPr>
      <w:widowControl w:val="0"/>
      <w:autoSpaceDE w:val="0"/>
      <w:autoSpaceDN w:val="0"/>
      <w:adjustRightInd w:val="0"/>
    </w:pPr>
    <w:rPr>
      <w:rFonts w:ascii="??_GB2312" w:hAnsi="Calibri" w:eastAsia="Times New Roman" w:cs="Times New Roman"/>
      <w:color w:val="000000"/>
      <w:sz w:val="24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21">
    <w:name w:val="Body text|1"/>
    <w:basedOn w:val="1"/>
    <w:qFormat/>
    <w:uiPriority w:val="0"/>
    <w:pPr>
      <w:spacing w:line="417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</w:rPr>
  </w:style>
  <w:style w:type="paragraph" w:customStyle="1" w:styleId="22">
    <w:name w:val="UserStyle_0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3">
    <w:name w:val="无间隔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HtmlNormal"/>
    <w:basedOn w:val="1"/>
    <w:qFormat/>
    <w:uiPriority w:val="0"/>
    <w:rPr>
      <w:sz w:val="24"/>
    </w:rPr>
  </w:style>
  <w:style w:type="paragraph" w:customStyle="1" w:styleId="25">
    <w:name w:val="NormalIndent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26">
    <w:name w:val="PageNumber"/>
    <w:basedOn w:val="17"/>
    <w:qFormat/>
    <w:uiPriority w:val="0"/>
  </w:style>
  <w:style w:type="paragraph" w:customStyle="1" w:styleId="27">
    <w:name w:val="BodyText"/>
    <w:basedOn w:val="1"/>
    <w:next w:val="28"/>
    <w:qFormat/>
    <w:uiPriority w:val="0"/>
    <w:pPr>
      <w:spacing w:after="120"/>
      <w:textAlignment w:val="baseline"/>
    </w:pPr>
    <w:rPr>
      <w:rFonts w:ascii="Calibri" w:hAnsi="Calibri" w:cs="宋体"/>
      <w:szCs w:val="22"/>
    </w:rPr>
  </w:style>
  <w:style w:type="paragraph" w:customStyle="1" w:styleId="28">
    <w:name w:val="UserStyle_1"/>
    <w:basedOn w:val="1"/>
    <w:qFormat/>
    <w:uiPriority w:val="0"/>
    <w:pPr>
      <w:spacing w:after="120" w:line="480" w:lineRule="auto"/>
      <w:textAlignment w:val="baseline"/>
    </w:pPr>
    <w:rPr>
      <w:rFonts w:ascii="Calibri" w:hAnsi="Calibri" w:cs="宋体"/>
      <w:szCs w:val="22"/>
    </w:rPr>
  </w:style>
  <w:style w:type="paragraph" w:customStyle="1" w:styleId="29">
    <w:name w:val="标题3"/>
    <w:basedOn w:val="1"/>
    <w:qFormat/>
    <w:uiPriority w:val="0"/>
    <w:pPr>
      <w:tabs>
        <w:tab w:val="left" w:pos="3168"/>
      </w:tabs>
      <w:ind w:firstLine="0" w:firstLineChars="0"/>
      <w:jc w:val="left"/>
      <w:outlineLvl w:val="2"/>
    </w:pPr>
    <w:rPr>
      <w:rFonts w:cs="宋体"/>
      <w:b/>
      <w:kern w:val="2"/>
      <w:lang w:val="zh-CN"/>
    </w:rPr>
  </w:style>
  <w:style w:type="paragraph" w:customStyle="1" w:styleId="30">
    <w:name w:val="reader-word-layer reader-word-s5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343</Words>
  <Characters>372</Characters>
  <Lines>0</Lines>
  <Paragraphs>0</Paragraphs>
  <TotalTime>4</TotalTime>
  <ScaleCrop>false</ScaleCrop>
  <LinksUpToDate>false</LinksUpToDate>
  <CharactersWithSpaces>380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2018-09-30T10:50:00Z</dcterms:created>
  <dc:creator>Administrator</dc:creator>
  <cp:lastModifiedBy>Administrator</cp:lastModifiedBy>
  <cp:lastPrinted>2023-01-09T00:46:00Z</cp:lastPrinted>
  <dcterms:modified xsi:type="dcterms:W3CDTF">2023-05-04T07:48:46Z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B945EE43C022467E8C70E2C40285FC6F</vt:lpwstr>
  </property>
</Properties>
</file>