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52" w:rsidRDefault="0077495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汤阴县审计局单位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政务公开负面清单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2835"/>
        <w:gridCol w:w="5528"/>
        <w:gridCol w:w="2835"/>
      </w:tblGrid>
      <w:tr w:rsidR="00774952" w:rsidRPr="004503F5" w:rsidTr="004503F5">
        <w:tc>
          <w:tcPr>
            <w:tcW w:w="959" w:type="dxa"/>
          </w:tcPr>
          <w:p w:rsidR="00774952" w:rsidRPr="004503F5" w:rsidRDefault="00774952" w:rsidP="004503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03F5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774952" w:rsidRPr="004503F5" w:rsidRDefault="00774952" w:rsidP="004503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03F5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:rsidR="00774952" w:rsidRPr="004503F5" w:rsidRDefault="00774952" w:rsidP="004503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03F5"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:rsidR="00774952" w:rsidRPr="004503F5" w:rsidRDefault="00774952" w:rsidP="004503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03F5"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:rsidR="00774952" w:rsidRPr="004503F5" w:rsidRDefault="00774952" w:rsidP="004503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03F5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774952" w:rsidRPr="004503F5" w:rsidTr="00C944DD">
        <w:tc>
          <w:tcPr>
            <w:tcW w:w="959" w:type="dxa"/>
            <w:vAlign w:val="center"/>
          </w:tcPr>
          <w:p w:rsidR="00774952" w:rsidRPr="004503F5" w:rsidRDefault="00774952" w:rsidP="00C944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774952" w:rsidRDefault="00774952" w:rsidP="00C944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汤阴县</w:t>
            </w:r>
          </w:p>
          <w:p w:rsidR="00774952" w:rsidRPr="004503F5" w:rsidRDefault="00774952" w:rsidP="00C944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审计局</w:t>
            </w:r>
          </w:p>
        </w:tc>
        <w:tc>
          <w:tcPr>
            <w:tcW w:w="2835" w:type="dxa"/>
            <w:vAlign w:val="center"/>
          </w:tcPr>
          <w:p w:rsidR="00774952" w:rsidRPr="004503F5" w:rsidRDefault="00774952" w:rsidP="00C944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5528" w:type="dxa"/>
            <w:vAlign w:val="center"/>
          </w:tcPr>
          <w:p w:rsidR="00774952" w:rsidRPr="004503F5" w:rsidRDefault="00774952" w:rsidP="00C944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835" w:type="dxa"/>
          </w:tcPr>
          <w:p w:rsidR="00774952" w:rsidRPr="004503F5" w:rsidRDefault="00774952" w:rsidP="004503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74952" w:rsidRPr="004503F5" w:rsidTr="004503F5">
        <w:trPr>
          <w:trHeight w:val="794"/>
        </w:trPr>
        <w:tc>
          <w:tcPr>
            <w:tcW w:w="959" w:type="dxa"/>
          </w:tcPr>
          <w:p w:rsidR="00774952" w:rsidRPr="004503F5" w:rsidRDefault="007749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4952" w:rsidRPr="004503F5" w:rsidRDefault="007749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774952" w:rsidRPr="004503F5" w:rsidRDefault="007749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 w:rsidR="00774952" w:rsidRPr="004503F5" w:rsidRDefault="007749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774952" w:rsidRPr="004503F5" w:rsidRDefault="007749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74952" w:rsidRPr="004503F5" w:rsidTr="004503F5">
        <w:trPr>
          <w:trHeight w:val="794"/>
        </w:trPr>
        <w:tc>
          <w:tcPr>
            <w:tcW w:w="959" w:type="dxa"/>
          </w:tcPr>
          <w:p w:rsidR="00774952" w:rsidRPr="004503F5" w:rsidRDefault="00774952"/>
        </w:tc>
        <w:tc>
          <w:tcPr>
            <w:tcW w:w="1559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  <w:tc>
          <w:tcPr>
            <w:tcW w:w="5528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</w:tr>
      <w:tr w:rsidR="00774952" w:rsidRPr="004503F5" w:rsidTr="004503F5">
        <w:trPr>
          <w:trHeight w:val="794"/>
        </w:trPr>
        <w:tc>
          <w:tcPr>
            <w:tcW w:w="959" w:type="dxa"/>
          </w:tcPr>
          <w:p w:rsidR="00774952" w:rsidRPr="004503F5" w:rsidRDefault="00774952"/>
        </w:tc>
        <w:tc>
          <w:tcPr>
            <w:tcW w:w="1559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  <w:tc>
          <w:tcPr>
            <w:tcW w:w="5528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</w:tr>
      <w:tr w:rsidR="00774952" w:rsidRPr="004503F5" w:rsidTr="004503F5">
        <w:trPr>
          <w:trHeight w:val="794"/>
        </w:trPr>
        <w:tc>
          <w:tcPr>
            <w:tcW w:w="959" w:type="dxa"/>
          </w:tcPr>
          <w:p w:rsidR="00774952" w:rsidRPr="004503F5" w:rsidRDefault="00774952"/>
        </w:tc>
        <w:tc>
          <w:tcPr>
            <w:tcW w:w="1559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  <w:tc>
          <w:tcPr>
            <w:tcW w:w="5528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</w:tr>
      <w:tr w:rsidR="00774952" w:rsidRPr="004503F5" w:rsidTr="004503F5">
        <w:trPr>
          <w:trHeight w:val="794"/>
        </w:trPr>
        <w:tc>
          <w:tcPr>
            <w:tcW w:w="959" w:type="dxa"/>
          </w:tcPr>
          <w:p w:rsidR="00774952" w:rsidRPr="004503F5" w:rsidRDefault="00774952"/>
        </w:tc>
        <w:tc>
          <w:tcPr>
            <w:tcW w:w="1559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  <w:tc>
          <w:tcPr>
            <w:tcW w:w="5528" w:type="dxa"/>
          </w:tcPr>
          <w:p w:rsidR="00774952" w:rsidRPr="004503F5" w:rsidRDefault="00774952"/>
        </w:tc>
        <w:tc>
          <w:tcPr>
            <w:tcW w:w="2835" w:type="dxa"/>
          </w:tcPr>
          <w:p w:rsidR="00774952" w:rsidRPr="004503F5" w:rsidRDefault="00774952"/>
        </w:tc>
      </w:tr>
    </w:tbl>
    <w:p w:rsidR="00774952" w:rsidRDefault="00774952"/>
    <w:sectPr w:rsidR="00774952" w:rsidSect="00856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52" w:rsidRDefault="00774952" w:rsidP="00EA3A9C">
      <w:r>
        <w:separator/>
      </w:r>
    </w:p>
  </w:endnote>
  <w:endnote w:type="continuationSeparator" w:id="0">
    <w:p w:rsidR="00774952" w:rsidRDefault="00774952" w:rsidP="00E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52" w:rsidRDefault="00774952" w:rsidP="00EA3A9C">
      <w:r>
        <w:separator/>
      </w:r>
    </w:p>
  </w:footnote>
  <w:footnote w:type="continuationSeparator" w:id="0">
    <w:p w:rsidR="00774952" w:rsidRDefault="00774952" w:rsidP="00EA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132F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357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03F5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6C9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4952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44DD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402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47F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5F16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  <w:rsid w:val="7DA1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3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6E3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A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3A9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A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3A9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</Words>
  <Characters>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汤阴县审计局单位政务公开负面清单</dc:title>
  <dc:subject/>
  <dc:creator>Administrator</dc:creator>
  <cp:keywords/>
  <dc:description/>
  <cp:lastModifiedBy>Administrator</cp:lastModifiedBy>
  <cp:revision>3</cp:revision>
  <dcterms:created xsi:type="dcterms:W3CDTF">2018-10-15T09:50:00Z</dcterms:created>
  <dcterms:modified xsi:type="dcterms:W3CDTF">2018-10-15T09:51:00Z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