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rPr>
            </w:pPr>
            <w:r>
              <w:rPr>
                <w:rFonts w:hint="eastAsia" w:ascii="宋体" w:hAnsi="宋体" w:eastAsia="宋体"/>
                <w:sz w:val="21"/>
                <w:szCs w:val="21"/>
                <w:lang w:val="en-US" w:eastAsia="zh-CN"/>
              </w:rPr>
              <w:t>河南省沁阳市河口村水库供水工程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YmNlNmViYjI5ZWU4MDAwMWYxNjk1NzZmMGIwNzAifQ=="/>
  </w:docVars>
  <w:rsids>
    <w:rsidRoot w:val="44EB321A"/>
    <w:rsid w:val="00467945"/>
    <w:rsid w:val="007119E4"/>
    <w:rsid w:val="009B2CB0"/>
    <w:rsid w:val="27501378"/>
    <w:rsid w:val="44EB321A"/>
    <w:rsid w:val="6D535020"/>
    <w:rsid w:val="7CBA2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422</Words>
  <Characters>434</Characters>
  <Lines>3</Lines>
  <Paragraphs>1</Paragraphs>
  <TotalTime>0</TotalTime>
  <ScaleCrop>false</ScaleCrop>
  <LinksUpToDate>false</LinksUpToDate>
  <CharactersWithSpaces>457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zhangxx</cp:lastModifiedBy>
  <dcterms:modified xsi:type="dcterms:W3CDTF">2024-10-25T08:45:13Z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127F3360DF5043ED82972291B82ED28F</vt:lpwstr>
  </property>
</Properties>
</file>