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5A" w:rsidRDefault="00E43B5A" w:rsidP="000D2FD3">
      <w:pPr>
        <w:spacing w:line="700" w:lineRule="exact"/>
        <w:jc w:val="center"/>
        <w:rPr>
          <w:rFonts w:ascii="宋体"/>
          <w:b/>
          <w:sz w:val="44"/>
          <w:szCs w:val="44"/>
        </w:rPr>
      </w:pPr>
    </w:p>
    <w:p w:rsidR="00E43B5A" w:rsidRDefault="00E43B5A" w:rsidP="00862081">
      <w:pPr>
        <w:spacing w:line="700" w:lineRule="exact"/>
        <w:jc w:val="center"/>
        <w:rPr>
          <w:rFonts w:ascii="宋体" w:cs="宋体"/>
          <w:b/>
          <w:bCs/>
          <w:sz w:val="44"/>
          <w:szCs w:val="44"/>
        </w:rPr>
      </w:pPr>
      <w:r w:rsidRPr="000D2FD3">
        <w:rPr>
          <w:rFonts w:ascii="宋体" w:hAnsi="宋体" w:hint="eastAsia"/>
          <w:b/>
          <w:sz w:val="44"/>
          <w:szCs w:val="44"/>
        </w:rPr>
        <w:t>关于召开</w:t>
      </w:r>
      <w:r w:rsidRPr="000D2FD3">
        <w:rPr>
          <w:rFonts w:ascii="宋体" w:hAnsi="宋体"/>
          <w:b/>
          <w:sz w:val="44"/>
          <w:szCs w:val="44"/>
        </w:rPr>
        <w:t>2018</w:t>
      </w:r>
      <w:r w:rsidRPr="000D2FD3">
        <w:rPr>
          <w:rFonts w:ascii="宋体" w:hAnsi="宋体" w:hint="eastAsia"/>
          <w:b/>
          <w:sz w:val="44"/>
          <w:szCs w:val="44"/>
        </w:rPr>
        <w:t>年</w:t>
      </w:r>
      <w:r w:rsidRPr="000D2FD3">
        <w:rPr>
          <w:rFonts w:ascii="宋体" w:hAnsi="宋体" w:cs="宋体" w:hint="eastAsia"/>
          <w:b/>
          <w:bCs/>
          <w:sz w:val="44"/>
          <w:szCs w:val="44"/>
        </w:rPr>
        <w:t>度科普信息化试点县（市、区）建设工作现场会的通知</w:t>
      </w:r>
    </w:p>
    <w:p w:rsidR="00E43B5A" w:rsidRPr="00862081" w:rsidRDefault="00E43B5A" w:rsidP="00862081">
      <w:pPr>
        <w:spacing w:line="700" w:lineRule="exact"/>
        <w:jc w:val="center"/>
        <w:rPr>
          <w:rFonts w:ascii="宋体" w:cs="宋体"/>
          <w:b/>
          <w:bCs/>
          <w:sz w:val="44"/>
          <w:szCs w:val="44"/>
        </w:rPr>
      </w:pPr>
    </w:p>
    <w:p w:rsidR="00E43B5A" w:rsidRDefault="00E43B5A" w:rsidP="000D2FD3">
      <w:pPr>
        <w:spacing w:line="700" w:lineRule="exact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各省辖市科协，省科协机关有关部室，各有关单位：</w:t>
      </w:r>
    </w:p>
    <w:p w:rsidR="00E43B5A" w:rsidRDefault="00E43B5A" w:rsidP="00A103B0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为扎实推进河南省科普信息化工程等重点科普工作，</w:t>
      </w:r>
      <w:r w:rsidRPr="00C37174">
        <w:rPr>
          <w:rFonts w:ascii="仿宋_GB2312" w:eastAsia="仿宋_GB2312" w:hint="eastAsia"/>
          <w:sz w:val="32"/>
          <w:szCs w:val="32"/>
        </w:rPr>
        <w:t>根据工作</w:t>
      </w:r>
      <w:r>
        <w:rPr>
          <w:rFonts w:ascii="仿宋_GB2312" w:eastAsia="仿宋_GB2312" w:hint="eastAsia"/>
          <w:sz w:val="32"/>
          <w:szCs w:val="32"/>
        </w:rPr>
        <w:t>需要，省科协定于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日在信阳市潢川县召</w:t>
      </w:r>
      <w:r w:rsidRPr="009C02A8">
        <w:rPr>
          <w:rFonts w:ascii="仿宋_GB2312" w:eastAsia="仿宋_GB2312" w:hAnsi="宋体" w:cs="宋体" w:hint="eastAsia"/>
          <w:bCs/>
          <w:sz w:val="32"/>
          <w:szCs w:val="32"/>
        </w:rPr>
        <w:t>开</w:t>
      </w:r>
      <w:r w:rsidRPr="009C02A8">
        <w:rPr>
          <w:rFonts w:ascii="仿宋_GB2312" w:eastAsia="仿宋_GB2312" w:hAnsi="宋体" w:cs="宋体"/>
          <w:bCs/>
          <w:sz w:val="32"/>
          <w:szCs w:val="32"/>
        </w:rPr>
        <w:t>2018</w:t>
      </w:r>
      <w:r w:rsidRPr="009C02A8">
        <w:rPr>
          <w:rFonts w:ascii="仿宋_GB2312" w:eastAsia="仿宋_GB2312" w:hAnsi="宋体" w:cs="宋体" w:hint="eastAsia"/>
          <w:bCs/>
          <w:sz w:val="32"/>
          <w:szCs w:val="32"/>
        </w:rPr>
        <w:t>年度科普信息化试点县（市、区）建设工作现场会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。有关事项通知如下：</w:t>
      </w:r>
    </w:p>
    <w:p w:rsidR="00E43B5A" w:rsidRPr="000256B1" w:rsidRDefault="00E43B5A" w:rsidP="00196150">
      <w:pPr>
        <w:spacing w:line="70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A103B0">
        <w:rPr>
          <w:rFonts w:ascii="黑体" w:eastAsia="黑体" w:hAnsi="黑体" w:cs="宋体" w:hint="eastAsia"/>
          <w:bCs/>
          <w:sz w:val="32"/>
          <w:szCs w:val="32"/>
        </w:rPr>
        <w:t>一、</w:t>
      </w:r>
      <w:r w:rsidRPr="000256B1">
        <w:rPr>
          <w:rFonts w:ascii="黑体" w:eastAsia="黑体" w:hAnsi="黑体" w:cs="宋体" w:hint="eastAsia"/>
          <w:bCs/>
          <w:sz w:val="32"/>
          <w:szCs w:val="32"/>
        </w:rPr>
        <w:t>参会人员</w:t>
      </w:r>
    </w:p>
    <w:p w:rsidR="00E43B5A" w:rsidRPr="00A103B0" w:rsidRDefault="00E43B5A" w:rsidP="00862081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省科协领导，</w:t>
      </w:r>
      <w:r w:rsidRPr="00A103B0">
        <w:rPr>
          <w:rFonts w:ascii="仿宋_GB2312" w:eastAsia="仿宋_GB2312" w:hAnsi="宋体" w:cs="宋体" w:hint="eastAsia"/>
          <w:bCs/>
          <w:sz w:val="32"/>
          <w:szCs w:val="32"/>
        </w:rPr>
        <w:t>省科协计财部、科普部、播控中心、信息中心有关人员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；</w:t>
      </w:r>
      <w:r w:rsidRPr="00A103B0">
        <w:rPr>
          <w:rFonts w:ascii="仿宋_GB2312" w:eastAsia="仿宋_GB2312" w:hAnsi="宋体" w:cs="宋体"/>
          <w:bCs/>
          <w:sz w:val="32"/>
          <w:szCs w:val="32"/>
        </w:rPr>
        <w:t>18</w:t>
      </w:r>
      <w:r w:rsidRPr="00A103B0">
        <w:rPr>
          <w:rFonts w:ascii="仿宋_GB2312" w:eastAsia="仿宋_GB2312" w:hAnsi="宋体" w:cs="宋体" w:hint="eastAsia"/>
          <w:bCs/>
          <w:sz w:val="32"/>
          <w:szCs w:val="32"/>
        </w:rPr>
        <w:t>个省辖市科协分管科普工作的主席、科普部部长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；</w:t>
      </w:r>
      <w:r w:rsidRPr="00A103B0">
        <w:rPr>
          <w:rFonts w:ascii="仿宋_GB2312" w:eastAsia="仿宋_GB2312" w:hAnsi="宋体" w:cs="宋体"/>
          <w:bCs/>
          <w:sz w:val="32"/>
          <w:szCs w:val="32"/>
        </w:rPr>
        <w:t>2018</w:t>
      </w:r>
      <w:r w:rsidRPr="00A103B0">
        <w:rPr>
          <w:rFonts w:ascii="仿宋_GB2312" w:eastAsia="仿宋_GB2312" w:hAnsi="宋体" w:cs="宋体" w:hint="eastAsia"/>
          <w:bCs/>
          <w:sz w:val="32"/>
          <w:szCs w:val="32"/>
        </w:rPr>
        <w:t>年度</w:t>
      </w:r>
      <w:r w:rsidRPr="00A103B0">
        <w:rPr>
          <w:rFonts w:ascii="仿宋_GB2312" w:eastAsia="仿宋_GB2312" w:hAnsi="宋体" w:cs="宋体"/>
          <w:bCs/>
          <w:sz w:val="32"/>
          <w:szCs w:val="32"/>
        </w:rPr>
        <w:t>18</w:t>
      </w:r>
      <w:r w:rsidRPr="00A103B0">
        <w:rPr>
          <w:rFonts w:ascii="仿宋_GB2312" w:eastAsia="仿宋_GB2312" w:hAnsi="宋体" w:cs="宋体" w:hint="eastAsia"/>
          <w:bCs/>
          <w:sz w:val="32"/>
          <w:szCs w:val="32"/>
        </w:rPr>
        <w:t>个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科普信息化</w:t>
      </w:r>
      <w:r w:rsidRPr="00A103B0">
        <w:rPr>
          <w:rFonts w:ascii="仿宋_GB2312" w:eastAsia="仿宋_GB2312" w:hAnsi="宋体" w:cs="宋体" w:hint="eastAsia"/>
          <w:bCs/>
          <w:sz w:val="32"/>
          <w:szCs w:val="32"/>
        </w:rPr>
        <w:t>试点县（市、区）科协主席等。</w:t>
      </w:r>
    </w:p>
    <w:p w:rsidR="00E43B5A" w:rsidRPr="000256B1" w:rsidRDefault="00E43B5A" w:rsidP="000256B1">
      <w:pPr>
        <w:spacing w:line="70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二</w:t>
      </w:r>
      <w:r w:rsidRPr="000256B1">
        <w:rPr>
          <w:rFonts w:ascii="黑体" w:eastAsia="黑体" w:hAnsi="黑体" w:cs="宋体" w:hint="eastAsia"/>
          <w:bCs/>
          <w:sz w:val="32"/>
          <w:szCs w:val="32"/>
        </w:rPr>
        <w:t>、会议内容</w:t>
      </w:r>
    </w:p>
    <w:p w:rsidR="00E43B5A" w:rsidRPr="00A103B0" w:rsidRDefault="00E43B5A" w:rsidP="000256B1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1.</w:t>
      </w:r>
      <w:r w:rsidRPr="00A103B0">
        <w:rPr>
          <w:rFonts w:ascii="仿宋_GB2312" w:eastAsia="仿宋_GB2312" w:hAnsi="宋体" w:cs="宋体" w:hint="eastAsia"/>
          <w:bCs/>
          <w:sz w:val="32"/>
          <w:szCs w:val="32"/>
        </w:rPr>
        <w:t>现场参观潢川县科普大屏建设情况。</w:t>
      </w:r>
    </w:p>
    <w:p w:rsidR="00E43B5A" w:rsidRPr="00A103B0" w:rsidRDefault="00E43B5A" w:rsidP="000256B1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2.</w:t>
      </w:r>
      <w:r w:rsidRPr="00A103B0">
        <w:rPr>
          <w:rFonts w:ascii="仿宋_GB2312" w:eastAsia="仿宋_GB2312" w:hAnsi="宋体" w:cs="宋体" w:hint="eastAsia"/>
          <w:bCs/>
          <w:sz w:val="32"/>
          <w:szCs w:val="32"/>
        </w:rPr>
        <w:t>安排部署</w:t>
      </w:r>
      <w:r w:rsidRPr="00A103B0">
        <w:rPr>
          <w:rFonts w:ascii="仿宋_GB2312" w:eastAsia="仿宋_GB2312" w:hAnsi="宋体" w:cs="宋体"/>
          <w:bCs/>
          <w:sz w:val="32"/>
          <w:szCs w:val="32"/>
        </w:rPr>
        <w:t>2018</w:t>
      </w:r>
      <w:r w:rsidRPr="00A103B0">
        <w:rPr>
          <w:rFonts w:ascii="仿宋_GB2312" w:eastAsia="仿宋_GB2312" w:hAnsi="宋体" w:cs="宋体" w:hint="eastAsia"/>
          <w:bCs/>
          <w:sz w:val="32"/>
          <w:szCs w:val="32"/>
        </w:rPr>
        <w:t>年度河南省科普信息化试点县（市、区）有关工作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。</w:t>
      </w:r>
    </w:p>
    <w:p w:rsidR="00E43B5A" w:rsidRDefault="00E43B5A" w:rsidP="000256B1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3.</w:t>
      </w:r>
      <w:r w:rsidRPr="00A103B0">
        <w:rPr>
          <w:rFonts w:ascii="仿宋_GB2312" w:eastAsia="仿宋_GB2312" w:hAnsi="宋体" w:cs="宋体" w:hint="eastAsia"/>
          <w:bCs/>
          <w:sz w:val="32"/>
          <w:szCs w:val="32"/>
        </w:rPr>
        <w:t>安排部署现代农业科普园建设和社区科普基地建设等有关工作。</w:t>
      </w:r>
    </w:p>
    <w:p w:rsidR="00E43B5A" w:rsidRPr="000256B1" w:rsidRDefault="00E43B5A" w:rsidP="000256B1">
      <w:pPr>
        <w:spacing w:line="70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三</w:t>
      </w:r>
      <w:r w:rsidRPr="000256B1">
        <w:rPr>
          <w:rFonts w:ascii="黑体" w:eastAsia="黑体" w:hAnsi="黑体" w:cs="宋体" w:hint="eastAsia"/>
          <w:bCs/>
          <w:sz w:val="32"/>
          <w:szCs w:val="32"/>
        </w:rPr>
        <w:t>、其他</w:t>
      </w:r>
      <w:r>
        <w:rPr>
          <w:rFonts w:ascii="黑体" w:eastAsia="黑体" w:hAnsi="黑体" w:cs="宋体" w:hint="eastAsia"/>
          <w:bCs/>
          <w:sz w:val="32"/>
          <w:szCs w:val="32"/>
        </w:rPr>
        <w:t>事项</w:t>
      </w:r>
    </w:p>
    <w:p w:rsidR="00E43B5A" w:rsidRDefault="00E43B5A" w:rsidP="000256B1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1.</w:t>
      </w:r>
      <w:r>
        <w:rPr>
          <w:rFonts w:ascii="仿宋_GB2312" w:eastAsia="仿宋_GB2312" w:hAnsi="宋体" w:cs="宋体" w:hint="eastAsia"/>
          <w:bCs/>
          <w:sz w:val="32"/>
          <w:szCs w:val="32"/>
        </w:rPr>
        <w:t>请参会人员于</w:t>
      </w:r>
      <w:r>
        <w:rPr>
          <w:rFonts w:ascii="仿宋_GB2312" w:eastAsia="仿宋_GB2312" w:hAnsi="宋体" w:cs="宋体"/>
          <w:bCs/>
          <w:sz w:val="32"/>
          <w:szCs w:val="32"/>
        </w:rPr>
        <w:t>7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月</w:t>
      </w:r>
      <w:r w:rsidRPr="00A103B0">
        <w:rPr>
          <w:rFonts w:ascii="仿宋_GB2312" w:eastAsia="仿宋_GB2312" w:hAnsi="宋体" w:cs="宋体"/>
          <w:bCs/>
          <w:sz w:val="32"/>
          <w:szCs w:val="32"/>
        </w:rPr>
        <w:t xml:space="preserve">24 </w:t>
      </w:r>
      <w:bookmarkStart w:id="0" w:name="_GoBack"/>
      <w:bookmarkEnd w:id="0"/>
      <w:r w:rsidRPr="00A103B0">
        <w:rPr>
          <w:rFonts w:ascii="仿宋_GB2312" w:eastAsia="仿宋_GB2312" w:hAnsi="宋体" w:cs="宋体" w:hint="eastAsia"/>
          <w:bCs/>
          <w:sz w:val="32"/>
          <w:szCs w:val="32"/>
        </w:rPr>
        <w:t>日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下午自行</w:t>
      </w:r>
      <w:r w:rsidRPr="00A103B0">
        <w:rPr>
          <w:rFonts w:ascii="仿宋_GB2312" w:eastAsia="仿宋_GB2312" w:hAnsi="宋体" w:cs="宋体" w:hint="eastAsia"/>
          <w:bCs/>
          <w:sz w:val="32"/>
          <w:szCs w:val="32"/>
        </w:rPr>
        <w:t>报到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 w:rsidRPr="00862081">
        <w:rPr>
          <w:rFonts w:ascii="仿宋_GB2312" w:eastAsia="仿宋_GB2312" w:hAnsi="宋体" w:cs="宋体" w:hint="eastAsia"/>
          <w:bCs/>
          <w:sz w:val="32"/>
          <w:szCs w:val="32"/>
        </w:rPr>
        <w:t>地址：潢川县跃进东路</w:t>
      </w:r>
      <w:r w:rsidRPr="00862081">
        <w:rPr>
          <w:rFonts w:ascii="仿宋_GB2312" w:eastAsia="仿宋_GB2312" w:hAnsi="宋体" w:cs="宋体"/>
          <w:bCs/>
          <w:sz w:val="32"/>
          <w:szCs w:val="32"/>
        </w:rPr>
        <w:t>308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号潢川宾馆</w:t>
      </w:r>
      <w:r w:rsidRPr="00862081">
        <w:rPr>
          <w:rFonts w:ascii="仿宋_GB2312" w:eastAsia="仿宋_GB2312" w:hAnsi="宋体" w:cs="宋体" w:hint="eastAsia"/>
          <w:bCs/>
          <w:sz w:val="32"/>
          <w:szCs w:val="32"/>
        </w:rPr>
        <w:t>；联系电话：</w:t>
      </w:r>
      <w:r w:rsidRPr="00862081">
        <w:rPr>
          <w:rFonts w:ascii="仿宋_GB2312" w:eastAsia="仿宋_GB2312" w:hAnsi="宋体" w:cs="宋体"/>
          <w:bCs/>
          <w:sz w:val="32"/>
          <w:szCs w:val="32"/>
        </w:rPr>
        <w:t>0376</w:t>
      </w:r>
      <w:r w:rsidRPr="00862081">
        <w:rPr>
          <w:rFonts w:ascii="仿宋_GB2312" w:eastAsia="仿宋_GB2312" w:hAnsi="宋体" w:cs="宋体"/>
          <w:bCs/>
          <w:sz w:val="32"/>
          <w:szCs w:val="32"/>
        </w:rPr>
        <w:t>—</w:t>
      </w:r>
      <w:r w:rsidRPr="00862081">
        <w:rPr>
          <w:rFonts w:ascii="仿宋_GB2312" w:eastAsia="仿宋_GB2312" w:hAnsi="宋体" w:cs="宋体"/>
          <w:bCs/>
          <w:sz w:val="32"/>
          <w:szCs w:val="32"/>
        </w:rPr>
        <w:t>6118888</w:t>
      </w:r>
      <w:r w:rsidRPr="00862081">
        <w:rPr>
          <w:rFonts w:ascii="仿宋_GB2312" w:eastAsia="仿宋_GB2312" w:hAnsi="宋体" w:cs="宋体" w:hint="eastAsia"/>
          <w:bCs/>
          <w:sz w:val="32"/>
          <w:szCs w:val="32"/>
        </w:rPr>
        <w:t>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sz w:val="32"/>
          <w:szCs w:val="32"/>
        </w:rPr>
        <w:t>7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月</w:t>
      </w:r>
      <w:r w:rsidRPr="00A103B0">
        <w:rPr>
          <w:rFonts w:ascii="仿宋_GB2312" w:eastAsia="仿宋_GB2312" w:hAnsi="宋体" w:cs="宋体"/>
          <w:bCs/>
          <w:sz w:val="32"/>
          <w:szCs w:val="32"/>
        </w:rPr>
        <w:t>26</w:t>
      </w:r>
      <w:r w:rsidRPr="00A103B0">
        <w:rPr>
          <w:rFonts w:ascii="仿宋_GB2312" w:eastAsia="仿宋_GB2312" w:hAnsi="宋体" w:cs="宋体" w:hint="eastAsia"/>
          <w:bCs/>
          <w:sz w:val="32"/>
          <w:szCs w:val="32"/>
        </w:rPr>
        <w:t>日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上午</w:t>
      </w:r>
      <w:r w:rsidRPr="00A103B0">
        <w:rPr>
          <w:rFonts w:ascii="仿宋_GB2312" w:eastAsia="仿宋_GB2312" w:hAnsi="宋体" w:cs="宋体" w:hint="eastAsia"/>
          <w:bCs/>
          <w:sz w:val="32"/>
          <w:szCs w:val="32"/>
        </w:rPr>
        <w:t>离会。</w:t>
      </w:r>
    </w:p>
    <w:p w:rsidR="00E43B5A" w:rsidRDefault="00E43B5A" w:rsidP="000256B1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2.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参会人员往返交通费、住宿费自理。餐费、资料费等其他费用由会议承担。</w:t>
      </w:r>
    </w:p>
    <w:p w:rsidR="00E43B5A" w:rsidRDefault="00E43B5A" w:rsidP="00862081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3.</w:t>
      </w:r>
      <w:r>
        <w:rPr>
          <w:rFonts w:ascii="仿宋_GB2312" w:eastAsia="仿宋_GB2312" w:hAnsi="宋体" w:cs="宋体" w:hint="eastAsia"/>
          <w:bCs/>
          <w:sz w:val="32"/>
          <w:szCs w:val="32"/>
        </w:rPr>
        <w:t>请各单位收到通知后，尽快安排相关人员参会，并于</w:t>
      </w:r>
      <w:r>
        <w:rPr>
          <w:rFonts w:ascii="仿宋_GB2312" w:eastAsia="仿宋_GB2312" w:hAnsi="宋体" w:cs="宋体"/>
          <w:bCs/>
          <w:sz w:val="32"/>
          <w:szCs w:val="32"/>
        </w:rPr>
        <w:t>7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sz w:val="32"/>
          <w:szCs w:val="32"/>
        </w:rPr>
        <w:t>19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日前将《参会回执》（见附件）电子版反馈至省科协科普部。</w:t>
      </w:r>
    </w:p>
    <w:p w:rsidR="00E43B5A" w:rsidRDefault="00E43B5A" w:rsidP="000256B1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p w:rsidR="00E43B5A" w:rsidRDefault="00E43B5A" w:rsidP="000256B1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联</w:t>
      </w:r>
      <w:r>
        <w:rPr>
          <w:rFonts w:ascii="仿宋_GB2312" w:eastAsia="仿宋_GB2312" w:hAnsi="宋体" w:cs="宋体"/>
          <w:bCs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系</w:t>
      </w:r>
      <w:r>
        <w:rPr>
          <w:rFonts w:ascii="仿宋_GB2312" w:eastAsia="仿宋_GB2312" w:hAnsi="宋体" w:cs="宋体"/>
          <w:bCs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人：邓西森</w:t>
      </w:r>
      <w:r>
        <w:rPr>
          <w:rFonts w:ascii="仿宋_GB2312" w:eastAsia="仿宋_GB2312" w:hAnsi="宋体" w:cs="宋体"/>
          <w:bCs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bCs/>
          <w:sz w:val="32"/>
          <w:szCs w:val="32"/>
        </w:rPr>
        <w:t>赵德生</w:t>
      </w:r>
    </w:p>
    <w:p w:rsidR="00E43B5A" w:rsidRDefault="00E43B5A" w:rsidP="000256B1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联系电话：</w:t>
      </w:r>
      <w:r>
        <w:rPr>
          <w:rFonts w:ascii="仿宋_GB2312" w:eastAsia="仿宋_GB2312" w:hAnsi="宋体" w:cs="宋体"/>
          <w:bCs/>
          <w:sz w:val="32"/>
          <w:szCs w:val="32"/>
        </w:rPr>
        <w:t>0371-65709215  18903820996</w:t>
      </w:r>
    </w:p>
    <w:p w:rsidR="00E43B5A" w:rsidRPr="00862081" w:rsidRDefault="00E43B5A" w:rsidP="00862081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电子邮箱</w:t>
      </w:r>
      <w:r w:rsidRPr="00EE5200">
        <w:rPr>
          <w:rFonts w:ascii="仿宋_GB2312" w:eastAsia="仿宋_GB2312" w:hAnsi="宋体" w:cs="宋体" w:hint="eastAsia"/>
          <w:bCs/>
          <w:sz w:val="32"/>
          <w:szCs w:val="32"/>
        </w:rPr>
        <w:t>：</w:t>
      </w:r>
      <w:hyperlink r:id="rId7" w:history="1">
        <w:r w:rsidRPr="00EE5200">
          <w:rPr>
            <w:rFonts w:ascii="仿宋_GB2312" w:eastAsia="仿宋_GB2312"/>
            <w:sz w:val="32"/>
            <w:szCs w:val="32"/>
          </w:rPr>
          <w:t>kepubu2005@163.com</w:t>
        </w:r>
      </w:hyperlink>
    </w:p>
    <w:p w:rsidR="00E43B5A" w:rsidRDefault="00E43B5A" w:rsidP="00862081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附</w:t>
      </w:r>
      <w:r>
        <w:rPr>
          <w:rFonts w:ascii="仿宋_GB2312" w:eastAsia="仿宋_GB2312" w:hAnsi="宋体" w:cs="宋体"/>
          <w:bCs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件：参会回执</w:t>
      </w:r>
    </w:p>
    <w:p w:rsidR="00E43B5A" w:rsidRDefault="00E43B5A" w:rsidP="000256B1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p w:rsidR="00E43B5A" w:rsidRDefault="00E43B5A" w:rsidP="000256B1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p w:rsidR="00E43B5A" w:rsidRDefault="00E43B5A" w:rsidP="000256B1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 xml:space="preserve">                            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河南省科协办公室</w:t>
      </w:r>
    </w:p>
    <w:p w:rsidR="00E43B5A" w:rsidRDefault="00E43B5A" w:rsidP="00E57517">
      <w:pPr>
        <w:spacing w:line="7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 xml:space="preserve">                            2018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sz w:val="32"/>
          <w:szCs w:val="32"/>
        </w:rPr>
        <w:t>7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sz w:val="32"/>
          <w:szCs w:val="32"/>
        </w:rPr>
        <w:t>17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日</w:t>
      </w:r>
    </w:p>
    <w:p w:rsidR="00E43B5A" w:rsidRDefault="00E43B5A" w:rsidP="007D7074">
      <w:pPr>
        <w:spacing w:line="700" w:lineRule="exact"/>
        <w:ind w:left="3520" w:hangingChars="1100" w:hanging="3520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p w:rsidR="00E43B5A" w:rsidRDefault="00E43B5A" w:rsidP="007D7074">
      <w:pPr>
        <w:spacing w:line="700" w:lineRule="exact"/>
        <w:ind w:left="3520" w:hangingChars="1100" w:hanging="3520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p w:rsidR="00E43B5A" w:rsidRDefault="00E43B5A" w:rsidP="007D7074">
      <w:pPr>
        <w:spacing w:line="700" w:lineRule="exact"/>
        <w:ind w:left="3520" w:hangingChars="1100" w:hanging="3520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p w:rsidR="00E43B5A" w:rsidRDefault="00E43B5A" w:rsidP="007D7074">
      <w:pPr>
        <w:spacing w:line="700" w:lineRule="exact"/>
        <w:ind w:left="3520" w:hangingChars="1100" w:hanging="352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附件</w:t>
      </w:r>
    </w:p>
    <w:p w:rsidR="00E43B5A" w:rsidRPr="007D7074" w:rsidRDefault="00E43B5A" w:rsidP="007D7074">
      <w:pPr>
        <w:spacing w:line="700" w:lineRule="exact"/>
        <w:ind w:left="4859" w:hangingChars="1100" w:hanging="4859"/>
        <w:jc w:val="center"/>
        <w:rPr>
          <w:rFonts w:ascii="宋体" w:cs="宋体"/>
          <w:b/>
          <w:bCs/>
          <w:sz w:val="44"/>
          <w:szCs w:val="44"/>
        </w:rPr>
      </w:pPr>
      <w:r w:rsidRPr="007D7074">
        <w:rPr>
          <w:rFonts w:ascii="宋体" w:hAnsi="宋体" w:cs="宋体" w:hint="eastAsia"/>
          <w:b/>
          <w:bCs/>
          <w:sz w:val="44"/>
          <w:szCs w:val="44"/>
        </w:rPr>
        <w:t>参会回执</w:t>
      </w:r>
    </w:p>
    <w:p w:rsidR="00E43B5A" w:rsidRDefault="00E43B5A" w:rsidP="00991E05">
      <w:pPr>
        <w:tabs>
          <w:tab w:val="left" w:pos="7532"/>
        </w:tabs>
        <w:adjustRightInd w:val="0"/>
        <w:snapToGrid w:val="0"/>
        <w:spacing w:line="700" w:lineRule="exact"/>
        <w:jc w:val="center"/>
        <w:textAlignment w:val="bottom"/>
        <w:rPr>
          <w:rFonts w:ascii="宋体"/>
          <w:b/>
          <w:sz w:val="36"/>
          <w:szCs w:val="36"/>
        </w:rPr>
      </w:pPr>
    </w:p>
    <w:p w:rsidR="00E43B5A" w:rsidRPr="00184BF7" w:rsidRDefault="00E43B5A" w:rsidP="00A71233">
      <w:pPr>
        <w:spacing w:afterLines="50" w:line="580" w:lineRule="exact"/>
        <w:rPr>
          <w:rFonts w:ascii="宋体"/>
          <w:sz w:val="28"/>
          <w:szCs w:val="28"/>
        </w:rPr>
      </w:pPr>
      <w:r w:rsidRPr="00184BF7">
        <w:rPr>
          <w:rFonts w:ascii="宋体" w:hAnsi="宋体" w:hint="eastAsia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（部门）</w:t>
      </w:r>
      <w:r w:rsidRPr="00184BF7">
        <w:rPr>
          <w:rFonts w:ascii="宋体" w:hAnsi="宋体" w:hint="eastAsia"/>
          <w:sz w:val="28"/>
          <w:szCs w:val="28"/>
        </w:rPr>
        <w:t>：</w:t>
      </w:r>
      <w:r w:rsidRPr="00184BF7">
        <w:rPr>
          <w:rFonts w:ascii="宋体" w:hAnsi="宋体"/>
          <w:sz w:val="28"/>
          <w:szCs w:val="28"/>
          <w:u w:val="single"/>
        </w:rPr>
        <w:t xml:space="preserve">                     </w:t>
      </w:r>
      <w:r w:rsidRPr="00184BF7">
        <w:rPr>
          <w:rFonts w:ascii="宋体" w:hAnsi="宋体"/>
          <w:sz w:val="28"/>
          <w:szCs w:val="28"/>
        </w:rPr>
        <w:t xml:space="preserve">    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1550"/>
        <w:gridCol w:w="850"/>
        <w:gridCol w:w="1276"/>
        <w:gridCol w:w="3217"/>
        <w:gridCol w:w="1886"/>
      </w:tblGrid>
      <w:tr w:rsidR="00E43B5A" w:rsidRPr="00ED0386" w:rsidTr="00874389">
        <w:trPr>
          <w:trHeight w:val="980"/>
          <w:jc w:val="center"/>
        </w:trPr>
        <w:tc>
          <w:tcPr>
            <w:tcW w:w="885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D0386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50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D0386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D0386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D0386"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3217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D0386">
              <w:rPr>
                <w:rFonts w:ascii="黑体" w:eastAsia="黑体" w:hAnsi="黑体" w:hint="eastAsia"/>
                <w:sz w:val="28"/>
                <w:szCs w:val="28"/>
              </w:rPr>
              <w:t>工作单位、职务</w:t>
            </w:r>
          </w:p>
        </w:tc>
        <w:tc>
          <w:tcPr>
            <w:tcW w:w="1886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D0386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</w:tr>
      <w:tr w:rsidR="00E43B5A" w:rsidRPr="00ED0386" w:rsidTr="00874389">
        <w:trPr>
          <w:trHeight w:val="815"/>
          <w:jc w:val="center"/>
        </w:trPr>
        <w:tc>
          <w:tcPr>
            <w:tcW w:w="885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17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43B5A" w:rsidRPr="00ED0386" w:rsidTr="00874389">
        <w:trPr>
          <w:trHeight w:val="924"/>
          <w:jc w:val="center"/>
        </w:trPr>
        <w:tc>
          <w:tcPr>
            <w:tcW w:w="885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17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E43B5A" w:rsidRPr="00ED0386" w:rsidRDefault="00E43B5A" w:rsidP="00DF371C">
            <w:pPr>
              <w:ind w:left="134" w:hangingChars="48" w:hanging="134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43B5A" w:rsidRPr="00ED0386" w:rsidTr="00874389">
        <w:trPr>
          <w:trHeight w:val="924"/>
          <w:jc w:val="center"/>
        </w:trPr>
        <w:tc>
          <w:tcPr>
            <w:tcW w:w="885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17" w:type="dxa"/>
            <w:vAlign w:val="center"/>
          </w:tcPr>
          <w:p w:rsidR="00E43B5A" w:rsidRPr="00ED0386" w:rsidRDefault="00E43B5A" w:rsidP="00DF371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E43B5A" w:rsidRPr="00ED0386" w:rsidRDefault="00E43B5A" w:rsidP="00DF371C">
            <w:pPr>
              <w:ind w:left="134" w:hangingChars="48" w:hanging="134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E43B5A" w:rsidRPr="00991E05" w:rsidRDefault="00E43B5A" w:rsidP="000D2FD3">
      <w:pPr>
        <w:spacing w:line="700" w:lineRule="exact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p w:rsidR="00E43B5A" w:rsidRDefault="00E43B5A" w:rsidP="000D2FD3">
      <w:pPr>
        <w:spacing w:line="700" w:lineRule="exact"/>
        <w:jc w:val="left"/>
        <w:rPr>
          <w:rFonts w:ascii="仿宋_GB2312" w:eastAsia="仿宋_GB2312" w:hAnsi="宋体" w:cs="宋体"/>
          <w:b/>
          <w:bCs/>
          <w:sz w:val="32"/>
          <w:szCs w:val="32"/>
        </w:rPr>
      </w:pPr>
    </w:p>
    <w:p w:rsidR="00E43B5A" w:rsidRPr="000D2FD3" w:rsidRDefault="00E43B5A" w:rsidP="000D2FD3">
      <w:pPr>
        <w:spacing w:line="700" w:lineRule="exact"/>
        <w:jc w:val="left"/>
        <w:rPr>
          <w:rFonts w:ascii="仿宋_GB2312" w:eastAsia="仿宋_GB2312" w:hAnsi="宋体" w:cs="宋体"/>
          <w:b/>
          <w:bCs/>
          <w:sz w:val="32"/>
          <w:szCs w:val="32"/>
        </w:rPr>
      </w:pPr>
    </w:p>
    <w:p w:rsidR="00E43B5A" w:rsidRPr="000D2FD3" w:rsidRDefault="00E43B5A">
      <w:pPr>
        <w:rPr>
          <w:rFonts w:ascii="仿宋_GB2312" w:eastAsia="仿宋_GB2312" w:hAnsi="宋体"/>
          <w:sz w:val="32"/>
          <w:szCs w:val="32"/>
        </w:rPr>
      </w:pPr>
    </w:p>
    <w:sectPr w:rsidR="00E43B5A" w:rsidRPr="000D2FD3" w:rsidSect="000D2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B5A" w:rsidRDefault="00E43B5A" w:rsidP="000D2FD3">
      <w:r>
        <w:separator/>
      </w:r>
    </w:p>
  </w:endnote>
  <w:endnote w:type="continuationSeparator" w:id="0">
    <w:p w:rsidR="00E43B5A" w:rsidRDefault="00E43B5A" w:rsidP="000D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5A" w:rsidRDefault="00E43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5A" w:rsidRDefault="00E43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5A" w:rsidRDefault="00E43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B5A" w:rsidRDefault="00E43B5A" w:rsidP="000D2FD3">
      <w:r>
        <w:separator/>
      </w:r>
    </w:p>
  </w:footnote>
  <w:footnote w:type="continuationSeparator" w:id="0">
    <w:p w:rsidR="00E43B5A" w:rsidRDefault="00E43B5A" w:rsidP="000D2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5A" w:rsidRDefault="00E43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5A" w:rsidRDefault="00E43B5A" w:rsidP="00A7123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5A" w:rsidRDefault="00E43B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DEF95"/>
    <w:multiLevelType w:val="singleLevel"/>
    <w:tmpl w:val="99FDEF9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1D43FFFE"/>
    <w:multiLevelType w:val="singleLevel"/>
    <w:tmpl w:val="1D43FFFE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FD3"/>
    <w:rsid w:val="000256B1"/>
    <w:rsid w:val="000D2FD3"/>
    <w:rsid w:val="001247A7"/>
    <w:rsid w:val="00184BF7"/>
    <w:rsid w:val="00196150"/>
    <w:rsid w:val="00263CDA"/>
    <w:rsid w:val="00335C94"/>
    <w:rsid w:val="004D1BE9"/>
    <w:rsid w:val="005160F7"/>
    <w:rsid w:val="0054222F"/>
    <w:rsid w:val="00664515"/>
    <w:rsid w:val="00673A9A"/>
    <w:rsid w:val="006E0E09"/>
    <w:rsid w:val="007608D0"/>
    <w:rsid w:val="007632DD"/>
    <w:rsid w:val="00777FFA"/>
    <w:rsid w:val="007D7074"/>
    <w:rsid w:val="00823035"/>
    <w:rsid w:val="00862081"/>
    <w:rsid w:val="00874389"/>
    <w:rsid w:val="00876F13"/>
    <w:rsid w:val="008E14C1"/>
    <w:rsid w:val="008F34EF"/>
    <w:rsid w:val="00957587"/>
    <w:rsid w:val="00991E05"/>
    <w:rsid w:val="009A6A99"/>
    <w:rsid w:val="009C02A8"/>
    <w:rsid w:val="00A103B0"/>
    <w:rsid w:val="00A71233"/>
    <w:rsid w:val="00AB32AF"/>
    <w:rsid w:val="00C309DD"/>
    <w:rsid w:val="00C37174"/>
    <w:rsid w:val="00C83B53"/>
    <w:rsid w:val="00D01DE7"/>
    <w:rsid w:val="00D577DD"/>
    <w:rsid w:val="00D94BBF"/>
    <w:rsid w:val="00DA0365"/>
    <w:rsid w:val="00DF371C"/>
    <w:rsid w:val="00E43B5A"/>
    <w:rsid w:val="00E57517"/>
    <w:rsid w:val="00E642FC"/>
    <w:rsid w:val="00E74864"/>
    <w:rsid w:val="00ED0386"/>
    <w:rsid w:val="00ED62C7"/>
    <w:rsid w:val="00EE4226"/>
    <w:rsid w:val="00EE5200"/>
    <w:rsid w:val="00EF573E"/>
    <w:rsid w:val="00F50B6A"/>
    <w:rsid w:val="00FA62F1"/>
    <w:rsid w:val="00FC2047"/>
    <w:rsid w:val="00FE6D29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F6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D2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2FD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D2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2FD3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E520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08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8D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epubu2005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118</Words>
  <Characters>678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赵德生</dc:creator>
  <cp:keywords/>
  <dc:description/>
  <cp:lastModifiedBy>李二静</cp:lastModifiedBy>
  <cp:revision>3</cp:revision>
  <dcterms:created xsi:type="dcterms:W3CDTF">2018-07-17T02:18:00Z</dcterms:created>
  <dcterms:modified xsi:type="dcterms:W3CDTF">2018-07-18T07:15:00Z</dcterms:modified>
</cp:coreProperties>
</file>