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tabs>
          <w:tab w:val="center" w:pos="3968"/>
          <w:tab w:val="right" w:pos="7937"/>
        </w:tabs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2018年度各教学部门校优秀教师推荐人数表</w:t>
      </w:r>
      <w:bookmarkStart w:id="0" w:name="_GoBack"/>
      <w:bookmarkEnd w:id="0"/>
    </w:p>
    <w:tbl>
      <w:tblPr>
        <w:tblStyle w:val="5"/>
        <w:tblpPr w:topFromText="180" w:bottomFromText="180" w:vertAnchor="text" w:horzAnchor="margin" w:tblpY="314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2124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教 研 部</w:t>
            </w:r>
          </w:p>
        </w:tc>
        <w:tc>
          <w:tcPr>
            <w:tcW w:w="2124" w:type="dxa"/>
            <w:vAlign w:val="center"/>
          </w:tcPr>
          <w:p>
            <w:pPr>
              <w:tabs>
                <w:tab w:val="center" w:pos="3968"/>
                <w:tab w:val="right" w:pos="7937"/>
              </w:tabs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教师人数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pos="3968"/>
                <w:tab w:val="right" w:pos="7937"/>
              </w:tabs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推荐人数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pos="3968"/>
                <w:tab w:val="right" w:pos="7937"/>
              </w:tabs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入围优秀教学效果奖人数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哲学教研部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经济学教研部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科学社会主义教研部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中共党史教研部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党的建设教研部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经济管理教研部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法学教研部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公共管理教研部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科技文化教研部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决策咨询部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56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合　　　计</w:t>
            </w:r>
          </w:p>
        </w:tc>
        <w:tc>
          <w:tcPr>
            <w:tcW w:w="212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113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36"/>
                <w:szCs w:val="36"/>
              </w:rPr>
              <w:t>41</w:t>
            </w:r>
          </w:p>
        </w:tc>
      </w:tr>
    </w:tbl>
    <w:p>
      <w:pPr>
        <w:spacing w:line="240" w:lineRule="atLeast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</w:p>
    <w:sectPr>
      <w:footerReference r:id="rId3" w:type="default"/>
      <w:pgSz w:w="11907" w:h="16840"/>
      <w:pgMar w:top="1418" w:right="1474" w:bottom="1418" w:left="147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15"/>
      </w:rPr>
    </w:pPr>
    <w:r>
      <w:rPr>
        <w:sz w:val="15"/>
      </w:rPr>
      <w:fldChar w:fldCharType="begin"/>
    </w:r>
    <w:r>
      <w:rPr>
        <w:sz w:val="15"/>
      </w:rPr>
      <w:instrText xml:space="preserve"> PAGE   \* MERGEFORMAT </w:instrText>
    </w:r>
    <w:r>
      <w:rPr>
        <w:sz w:val="15"/>
      </w:rPr>
      <w:fldChar w:fldCharType="separate"/>
    </w:r>
    <w:r>
      <w:rPr>
        <w:sz w:val="15"/>
        <w:lang w:val="zh-CN"/>
      </w:rPr>
      <w:t>1</w:t>
    </w:r>
    <w:r>
      <w:rPr>
        <w:sz w:val="1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71"/>
    <w:rsid w:val="0005088F"/>
    <w:rsid w:val="001200CF"/>
    <w:rsid w:val="002144AC"/>
    <w:rsid w:val="00226773"/>
    <w:rsid w:val="00346E08"/>
    <w:rsid w:val="00365E71"/>
    <w:rsid w:val="003B058A"/>
    <w:rsid w:val="00435C28"/>
    <w:rsid w:val="00494413"/>
    <w:rsid w:val="004A5CDC"/>
    <w:rsid w:val="00503CF0"/>
    <w:rsid w:val="00506103"/>
    <w:rsid w:val="005F1281"/>
    <w:rsid w:val="005F751B"/>
    <w:rsid w:val="006463D2"/>
    <w:rsid w:val="006B38D1"/>
    <w:rsid w:val="006D7C86"/>
    <w:rsid w:val="006F1D3F"/>
    <w:rsid w:val="00712C13"/>
    <w:rsid w:val="00736C61"/>
    <w:rsid w:val="007A7034"/>
    <w:rsid w:val="007B1264"/>
    <w:rsid w:val="0081017C"/>
    <w:rsid w:val="0085395B"/>
    <w:rsid w:val="00892760"/>
    <w:rsid w:val="009468B5"/>
    <w:rsid w:val="00967F5A"/>
    <w:rsid w:val="0097717C"/>
    <w:rsid w:val="00991D39"/>
    <w:rsid w:val="009A00AE"/>
    <w:rsid w:val="009A3837"/>
    <w:rsid w:val="00A37DEE"/>
    <w:rsid w:val="00A71688"/>
    <w:rsid w:val="00A834F3"/>
    <w:rsid w:val="00B15D15"/>
    <w:rsid w:val="00BC02BC"/>
    <w:rsid w:val="00C813C8"/>
    <w:rsid w:val="00C901A3"/>
    <w:rsid w:val="00CE7FA1"/>
    <w:rsid w:val="00CF42C4"/>
    <w:rsid w:val="00D7110D"/>
    <w:rsid w:val="00DF7227"/>
    <w:rsid w:val="00E2671F"/>
    <w:rsid w:val="00E27360"/>
    <w:rsid w:val="00ED23BD"/>
    <w:rsid w:val="00EF1DB2"/>
    <w:rsid w:val="00F23567"/>
    <w:rsid w:val="00F7167E"/>
    <w:rsid w:val="00FA02C4"/>
    <w:rsid w:val="00FC6050"/>
    <w:rsid w:val="00FF211C"/>
    <w:rsid w:val="20FE0156"/>
    <w:rsid w:val="3FDB68AF"/>
    <w:rsid w:val="63935647"/>
    <w:rsid w:val="7FF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Perpetua" w:hAnsi="Perpetua" w:eastAsia="宋体" w:cs="Perpetu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erpetua" w:hAnsi="Perpetua" w:eastAsia="宋体" w:cs="Perpetu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72;&#36164;&#31185;&#36164;&#26009;\&#22870;&#24809;\&#26657;&#20248;&#31168;&#25945;&#24072;&#12289;&#20248;&#31168;&#25928;&#26524;&#22870;&#35780;&#36873;\&#20248;&#31168;&#25945;&#24072;\2015&#24180;&#24230;&#20248;&#31168;&#25945;&#24072;\&#20851;&#20110;&#35780;&#36873;2015&#24180;&#24230;&#20248;&#31168;&#25945;&#24072;&#30340;&#36890;&#306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76054-31BD-47FB-83B2-4FD5658CF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关于评选2015年度优秀教师的通知</Template>
  <Company>zzrscsz</Company>
  <Pages>4</Pages>
  <Words>178</Words>
  <Characters>1019</Characters>
  <Lines>8</Lines>
  <Paragraphs>2</Paragraphs>
  <TotalTime>77</TotalTime>
  <ScaleCrop>false</ScaleCrop>
  <LinksUpToDate>false</LinksUpToDate>
  <CharactersWithSpaces>1195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2019-06-06T08:41:00Z</dcterms:created>
  <dc:creator>Windows 用户</dc:creator>
  <cp:lastModifiedBy>thinkingfree</cp:lastModifiedBy>
  <cp:lastPrinted>2019-06-26T01:11:00Z</cp:lastPrinted>
  <dcterms:modified xsi:type="dcterms:W3CDTF">2019-06-26T08:19:59Z</dcterms:modified>
  <dc:title>关于评选2004-2005年度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