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F788">
      <w:pPr>
        <w:spacing w:line="240" w:lineRule="auto"/>
        <w:jc w:val="left"/>
        <w:rPr>
          <w:rFonts w:ascii="Times New Roman" w:hAnsi="Times New Roman"/>
          <w:sz w:val="32"/>
          <w:szCs w:val="32"/>
        </w:rPr>
      </w:pPr>
      <w:bookmarkStart w:id="1" w:name="_GoBack"/>
      <w:bookmarkEnd w:id="1"/>
      <w:bookmarkStart w:id="0" w:name="PO_contentAll"/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件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147108DB">
      <w:pPr>
        <w:spacing w:line="240" w:lineRule="auto"/>
        <w:jc w:val="left"/>
        <w:rPr>
          <w:rFonts w:ascii="Times New Roman" w:hAnsi="Times New Roman"/>
          <w:sz w:val="32"/>
          <w:szCs w:val="32"/>
        </w:rPr>
      </w:pPr>
    </w:p>
    <w:p w14:paraId="28773E4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河南省场景创新专家推荐表</w:t>
      </w:r>
    </w:p>
    <w:p w14:paraId="542E97DD">
      <w:pPr>
        <w:jc w:val="left"/>
        <w:rPr>
          <w:rFonts w:hint="eastAsia"/>
        </w:rPr>
      </w:pPr>
    </w:p>
    <w:p w14:paraId="28B5646D">
      <w:pPr>
        <w:tabs>
          <w:tab w:val="left" w:pos="1610"/>
          <w:tab w:val="center" w:pos="4213"/>
        </w:tabs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推荐入库专业领域：</w:t>
      </w:r>
      <w:r>
        <w:rPr>
          <w:rStyle w:val="12"/>
          <w:rFonts w:hint="eastAsia" w:ascii="仿宋_GB2312" w:hAnsi="仿宋_GB2312" w:eastAsia="仿宋_GB2312" w:cs="仿宋_GB2312"/>
          <w:sz w:val="28"/>
          <w:szCs w:val="28"/>
          <w:lang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50"/>
        <w:gridCol w:w="488"/>
        <w:gridCol w:w="73"/>
        <w:gridCol w:w="1053"/>
        <w:gridCol w:w="1034"/>
        <w:gridCol w:w="2381"/>
      </w:tblGrid>
      <w:tr w14:paraId="56DC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3" w:type="dxa"/>
            <w:noWrap w:val="0"/>
            <w:vAlign w:val="center"/>
          </w:tcPr>
          <w:p w14:paraId="79F4BC5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5CE4BA49">
            <w:pPr>
              <w:widowControl/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1A0ECB2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 w14:paraId="4159335A">
            <w:pPr>
              <w:widowControl/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noWrap w:val="0"/>
            <w:vAlign w:val="top"/>
          </w:tcPr>
          <w:p w14:paraId="61A266DA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  <w:p w14:paraId="302C5F7E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照片</w:t>
            </w:r>
          </w:p>
        </w:tc>
      </w:tr>
      <w:tr w14:paraId="6823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3" w:type="dxa"/>
            <w:noWrap w:val="0"/>
            <w:vAlign w:val="center"/>
          </w:tcPr>
          <w:p w14:paraId="0D4E179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6C90A6AE">
            <w:pPr>
              <w:widowControl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7826128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034" w:type="dxa"/>
            <w:noWrap w:val="0"/>
            <w:vAlign w:val="center"/>
          </w:tcPr>
          <w:p w14:paraId="06B46A8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noWrap w:val="0"/>
            <w:vAlign w:val="top"/>
          </w:tcPr>
          <w:p w14:paraId="0ACA3C09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B5E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3" w:type="dxa"/>
            <w:noWrap w:val="0"/>
            <w:vAlign w:val="center"/>
          </w:tcPr>
          <w:p w14:paraId="474B4CE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98" w:type="dxa"/>
            <w:gridSpan w:val="5"/>
            <w:noWrap w:val="0"/>
            <w:vAlign w:val="center"/>
          </w:tcPr>
          <w:p w14:paraId="4EAD880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noWrap w:val="0"/>
            <w:vAlign w:val="top"/>
          </w:tcPr>
          <w:p w14:paraId="2847CD7C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800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3" w:type="dxa"/>
            <w:noWrap w:val="0"/>
            <w:vAlign w:val="center"/>
          </w:tcPr>
          <w:p w14:paraId="31B6E63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250" w:type="dxa"/>
            <w:noWrap w:val="0"/>
            <w:vAlign w:val="center"/>
          </w:tcPr>
          <w:p w14:paraId="753B7CB5">
            <w:pPr>
              <w:widowControl/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1C2CE59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34" w:type="dxa"/>
            <w:noWrap w:val="0"/>
            <w:vAlign w:val="center"/>
          </w:tcPr>
          <w:p w14:paraId="7D476D42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noWrap w:val="0"/>
            <w:vAlign w:val="center"/>
          </w:tcPr>
          <w:p w14:paraId="5BC8962D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330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663" w:type="dxa"/>
            <w:noWrap w:val="0"/>
            <w:vAlign w:val="center"/>
          </w:tcPr>
          <w:p w14:paraId="7723F426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毕业院校</w:t>
            </w:r>
          </w:p>
          <w:p w14:paraId="3CFA81AD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864" w:type="dxa"/>
            <w:gridSpan w:val="4"/>
            <w:noWrap w:val="0"/>
            <w:vAlign w:val="center"/>
          </w:tcPr>
          <w:p w14:paraId="02CB61F6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374C789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毕业</w:t>
            </w:r>
          </w:p>
          <w:p w14:paraId="44B2F213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81" w:type="dxa"/>
            <w:noWrap w:val="0"/>
            <w:vAlign w:val="center"/>
          </w:tcPr>
          <w:p w14:paraId="5B49E2EA">
            <w:pPr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2DB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663" w:type="dxa"/>
            <w:noWrap w:val="0"/>
            <w:vAlign w:val="center"/>
          </w:tcPr>
          <w:p w14:paraId="5CA7FA0D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864" w:type="dxa"/>
            <w:gridSpan w:val="4"/>
            <w:noWrap w:val="0"/>
            <w:vAlign w:val="center"/>
          </w:tcPr>
          <w:p w14:paraId="087769E4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390D753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职务</w:t>
            </w:r>
          </w:p>
          <w:p w14:paraId="328A7AD8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381" w:type="dxa"/>
            <w:noWrap w:val="0"/>
            <w:vAlign w:val="top"/>
          </w:tcPr>
          <w:p w14:paraId="2B09EFA4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39D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3" w:type="dxa"/>
            <w:noWrap w:val="0"/>
            <w:vAlign w:val="center"/>
          </w:tcPr>
          <w:p w14:paraId="26EB59C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 w14:paraId="23CF4524">
            <w:pPr>
              <w:widowControl/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noWrap w:val="0"/>
            <w:vAlign w:val="center"/>
          </w:tcPr>
          <w:p w14:paraId="204C6C2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从事专业时间</w:t>
            </w:r>
          </w:p>
        </w:tc>
        <w:tc>
          <w:tcPr>
            <w:tcW w:w="2381" w:type="dxa"/>
            <w:noWrap w:val="0"/>
            <w:vAlign w:val="top"/>
          </w:tcPr>
          <w:p w14:paraId="7BB6A400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9E8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3" w:type="dxa"/>
            <w:noWrap w:val="0"/>
            <w:vAlign w:val="center"/>
          </w:tcPr>
          <w:p w14:paraId="486AE1F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79" w:type="dxa"/>
            <w:gridSpan w:val="6"/>
            <w:noWrap w:val="0"/>
            <w:vAlign w:val="center"/>
          </w:tcPr>
          <w:p w14:paraId="6EF2D994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500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3" w:type="dxa"/>
            <w:noWrap w:val="0"/>
            <w:vAlign w:val="center"/>
          </w:tcPr>
          <w:p w14:paraId="159B38F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64" w:type="dxa"/>
            <w:gridSpan w:val="4"/>
            <w:noWrap w:val="0"/>
            <w:vAlign w:val="center"/>
          </w:tcPr>
          <w:p w14:paraId="13ECB5E6">
            <w:pPr>
              <w:widowControl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3CA2AD9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2381" w:type="dxa"/>
            <w:noWrap w:val="0"/>
            <w:vAlign w:val="center"/>
          </w:tcPr>
          <w:p w14:paraId="366D585B">
            <w:pPr>
              <w:widowControl/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986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3" w:type="dxa"/>
            <w:noWrap w:val="0"/>
            <w:vAlign w:val="center"/>
          </w:tcPr>
          <w:p w14:paraId="7489ED0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279" w:type="dxa"/>
            <w:gridSpan w:val="6"/>
            <w:noWrap w:val="0"/>
            <w:vAlign w:val="center"/>
          </w:tcPr>
          <w:p w14:paraId="52DCC4DE">
            <w:pPr>
              <w:widowControl/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548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663" w:type="dxa"/>
            <w:noWrap w:val="0"/>
            <w:vAlign w:val="center"/>
          </w:tcPr>
          <w:p w14:paraId="3F15F42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主要</w:t>
            </w:r>
          </w:p>
          <w:p w14:paraId="22DB56A3">
            <w:pPr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工作</w:t>
            </w:r>
          </w:p>
          <w:p w14:paraId="0A4A254A">
            <w:pPr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业绩</w:t>
            </w:r>
          </w:p>
        </w:tc>
        <w:tc>
          <w:tcPr>
            <w:tcW w:w="727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614F1717">
            <w:pPr>
              <w:widowControl/>
              <w:spacing w:line="360" w:lineRule="exact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（包含重大项目主持经历、省部级及以上奖励荣誉、学术专著及高水平论文、重大发明专利、重大科研成果、决策咨询成果等）</w:t>
            </w:r>
          </w:p>
          <w:p w14:paraId="165F1549">
            <w:pPr>
              <w:widowControl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EC2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663" w:type="dxa"/>
            <w:tcBorders>
              <w:top w:val="single" w:color="auto" w:sz="4" w:space="0"/>
            </w:tcBorders>
            <w:noWrap w:val="0"/>
            <w:vAlign w:val="center"/>
          </w:tcPr>
          <w:p w14:paraId="1E83FF94">
            <w:pPr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推荐意见</w:t>
            </w:r>
          </w:p>
          <w:p w14:paraId="3BDB63D7">
            <w:pPr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727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3884A243">
            <w:pPr>
              <w:widowControl/>
              <w:spacing w:line="360" w:lineRule="exact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  <w:t>（加盖单位公章）</w:t>
            </w:r>
          </w:p>
          <w:p w14:paraId="752D738F">
            <w:pPr>
              <w:widowControl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285551C">
            <w:pPr>
              <w:widowControl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795D1EB9">
            <w:pPr>
              <w:widowControl/>
              <w:ind w:firstLine="4480" w:firstLineChars="1600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年   月   日  </w:t>
            </w:r>
          </w:p>
        </w:tc>
      </w:tr>
      <w:tr w14:paraId="7F60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894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848B35A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申请人承诺书</w:t>
            </w:r>
          </w:p>
          <w:p w14:paraId="3B8B82EB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BF6D9C6">
            <w:pPr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本人愿意参聘河南省场景创新专家库专家，接受委托的工作，并承诺如下：</w:t>
            </w:r>
          </w:p>
          <w:p w14:paraId="647A8430">
            <w:pPr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（一）本人所填写、提供的材料真实有效；</w:t>
            </w:r>
          </w:p>
          <w:p w14:paraId="2577CF63">
            <w:pPr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（二）严格遵守法律法规；</w:t>
            </w:r>
          </w:p>
          <w:p w14:paraId="305BAA1E">
            <w:pPr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（三）严格遵守工作纪律，客观、公正地履行职责，遵守职业道德，对所提供的专家服务承担相应责任。</w:t>
            </w:r>
          </w:p>
          <w:p w14:paraId="66FF6AAD">
            <w:pPr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B9EF04A">
            <w:pPr>
              <w:wordWrap w:val="0"/>
              <w:spacing w:line="40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申请人（签字）：              </w:t>
            </w:r>
          </w:p>
          <w:p w14:paraId="33D2FFC1">
            <w:pPr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年   月   日    </w:t>
            </w:r>
          </w:p>
        </w:tc>
      </w:tr>
    </w:tbl>
    <w:p w14:paraId="5B0C4D00">
      <w:pPr>
        <w:spacing w:line="360" w:lineRule="exact"/>
        <w:rPr>
          <w:rFonts w:hint="eastAsia"/>
        </w:rPr>
      </w:pPr>
      <w:r>
        <w:rPr>
          <w:rFonts w:hint="default" w:ascii="Times New Roman" w:hAnsi="Times New Roman" w:eastAsia="楷体_GB2312" w:cs="Times New Roman"/>
          <w:bCs/>
          <w:kern w:val="0"/>
          <w:sz w:val="24"/>
          <w:szCs w:val="24"/>
        </w:rPr>
        <w:t>注：1.入库专业领域按《通知》所列“专业领域”选取；2.本表提交加盖公章签字后的扫描件，后附身份证、学历学位证书、职称证书以及标志性成果证明材料（包含重大项目主持经历、省部级及以上奖励荣誉、学术专著及高水平论文、重大发明专利、重大科研成果、决策咨询成果等)等相关材料扫描件。</w:t>
      </w:r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41" w:right="1588" w:bottom="1758" w:left="1588" w:header="851" w:footer="1474" w:gutter="0"/>
      <w:cols w:space="720" w:num="1"/>
      <w:docGrid w:type="lines" w:linePitch="590" w:charSpace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1AA1F-82FC-4478-9AA6-D8D46A7FAA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ADACFD-A0A5-418E-ABD3-E6A3C0BA83F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DADAE2-17E5-4253-89CE-2AAE5B4823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2EF4C08-81E4-4058-A0FC-1AB560AFA3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DD923">
    <w:pPr>
      <w:pStyle w:val="4"/>
      <w:snapToGrid/>
      <w:ind w:right="357" w:firstLine="357"/>
      <w:jc w:val="right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CA96C">
    <w:pPr>
      <w:pStyle w:val="4"/>
      <w:ind w:right="360" w:firstLine="140" w:firstLineChars="50"/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A5B8">
    <w:pPr>
      <w:pStyle w:val="4"/>
      <w:framePr w:wrap="around" w:vAnchor="text" w:hAnchor="margin" w:xAlign="outside" w:y="1"/>
      <w:ind w:left="310" w:leftChars="100" w:right="310" w:rightChars="100"/>
      <w:rPr>
        <w:rStyle w:val="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</w:rPr>
      <w:t xml:space="preserve"> </w:t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  <w:p w14:paraId="0195E7E9">
    <w:pPr>
      <w:pStyle w:val="4"/>
    </w:pPr>
    <w:r>
      <w:rPr>
        <w:rFonts w:hint="eastAsia"/>
      </w:rPr>
      <w:t xml:space="preserve"> </w:t>
    </w: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1" layoutInCell="1" hidden="1" allowOverlap="0">
              <wp:simplePos x="0" y="0"/>
              <wp:positionH relativeFrom="column">
                <wp:posOffset>-297180</wp:posOffset>
              </wp:positionH>
              <wp:positionV relativeFrom="page">
                <wp:posOffset>9796780</wp:posOffset>
              </wp:positionV>
              <wp:extent cx="6149340" cy="1270"/>
              <wp:effectExtent l="0" t="0" r="0" b="0"/>
              <wp:wrapNone/>
              <wp:docPr id="15" name="直接连接符 15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149340" cy="127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3.4pt;margin-top:771.4pt;height:0.1pt;width:484.2pt;mso-position-vertical-relative:page;visibility:hidden;z-index:251659264;mso-width-relative:page;mso-height-relative:page;" filled="f" stroked="t" coordsize="21600,21600" o:allowoverlap="f" o:gfxdata="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1+DQ3AAAAA0BAAAPAAAAAAAAAAEA&#10;IAAAACIAAABkcnMvZG93bnJldi54bWxQSwECFAAUAAAACACHTuJAqUfOEgsCAADtAwAADgAAAAAA&#10;AAABACAAAAArAQAAZHJzL2Uyb0RvYy54bWxQSwUGAAAAAAYABgBZAQAAqAUAAAAA&#10;">
              <v:fill on="f" focussize="0,0"/>
              <v:stroke weight="4.5pt" color="#FF0000" linestyle="thinThick" joinstyle="round"/>
              <v:imagedata o:title=""/>
              <o:lock v:ext="edit" aspectratio="t"/>
              <w10:anchorlock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7063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2011E"/>
    <w:rsid w:val="00021396"/>
    <w:rsid w:val="0004527A"/>
    <w:rsid w:val="00045B79"/>
    <w:rsid w:val="00067693"/>
    <w:rsid w:val="00070959"/>
    <w:rsid w:val="00083871"/>
    <w:rsid w:val="00091F42"/>
    <w:rsid w:val="00095273"/>
    <w:rsid w:val="000D79C2"/>
    <w:rsid w:val="000F5CAC"/>
    <w:rsid w:val="00115AAF"/>
    <w:rsid w:val="00152711"/>
    <w:rsid w:val="00154DFA"/>
    <w:rsid w:val="00170AA6"/>
    <w:rsid w:val="00192A11"/>
    <w:rsid w:val="001B5B97"/>
    <w:rsid w:val="001D66A1"/>
    <w:rsid w:val="001F2502"/>
    <w:rsid w:val="0020430F"/>
    <w:rsid w:val="00210773"/>
    <w:rsid w:val="00243B79"/>
    <w:rsid w:val="00243BE2"/>
    <w:rsid w:val="002A1335"/>
    <w:rsid w:val="002B7555"/>
    <w:rsid w:val="002F5FF2"/>
    <w:rsid w:val="002F794A"/>
    <w:rsid w:val="00312FAB"/>
    <w:rsid w:val="003144F3"/>
    <w:rsid w:val="0031660B"/>
    <w:rsid w:val="00327152"/>
    <w:rsid w:val="00332FA1"/>
    <w:rsid w:val="00383A92"/>
    <w:rsid w:val="003C1778"/>
    <w:rsid w:val="003C5DD4"/>
    <w:rsid w:val="003C617B"/>
    <w:rsid w:val="003D3F3A"/>
    <w:rsid w:val="003E6C05"/>
    <w:rsid w:val="003F713C"/>
    <w:rsid w:val="00415710"/>
    <w:rsid w:val="004329BB"/>
    <w:rsid w:val="00450F24"/>
    <w:rsid w:val="004572A7"/>
    <w:rsid w:val="00464077"/>
    <w:rsid w:val="00493FB2"/>
    <w:rsid w:val="004E6C7C"/>
    <w:rsid w:val="005337F6"/>
    <w:rsid w:val="0055337A"/>
    <w:rsid w:val="00585F8B"/>
    <w:rsid w:val="00586BF1"/>
    <w:rsid w:val="005955F2"/>
    <w:rsid w:val="005A5DA0"/>
    <w:rsid w:val="005B2170"/>
    <w:rsid w:val="005B5B1A"/>
    <w:rsid w:val="005C5A38"/>
    <w:rsid w:val="005D5E8A"/>
    <w:rsid w:val="005D7034"/>
    <w:rsid w:val="00624729"/>
    <w:rsid w:val="00632B51"/>
    <w:rsid w:val="006563A9"/>
    <w:rsid w:val="00671A55"/>
    <w:rsid w:val="006A4446"/>
    <w:rsid w:val="006A6BDB"/>
    <w:rsid w:val="006B60BD"/>
    <w:rsid w:val="006C506A"/>
    <w:rsid w:val="006D4278"/>
    <w:rsid w:val="006F7D87"/>
    <w:rsid w:val="00707D13"/>
    <w:rsid w:val="00722AEE"/>
    <w:rsid w:val="00762EF0"/>
    <w:rsid w:val="007D63F5"/>
    <w:rsid w:val="007F11B0"/>
    <w:rsid w:val="00800FA2"/>
    <w:rsid w:val="00805414"/>
    <w:rsid w:val="008057EC"/>
    <w:rsid w:val="008058A1"/>
    <w:rsid w:val="00806FE8"/>
    <w:rsid w:val="00835F18"/>
    <w:rsid w:val="008438EA"/>
    <w:rsid w:val="008A42B3"/>
    <w:rsid w:val="008C36EC"/>
    <w:rsid w:val="008F54A9"/>
    <w:rsid w:val="009301AC"/>
    <w:rsid w:val="0095079B"/>
    <w:rsid w:val="00957A5F"/>
    <w:rsid w:val="00957E3F"/>
    <w:rsid w:val="00972390"/>
    <w:rsid w:val="009764D0"/>
    <w:rsid w:val="009A2508"/>
    <w:rsid w:val="009A287A"/>
    <w:rsid w:val="009B696A"/>
    <w:rsid w:val="009C1F82"/>
    <w:rsid w:val="009D39E2"/>
    <w:rsid w:val="009D4D6A"/>
    <w:rsid w:val="009E536A"/>
    <w:rsid w:val="009E799A"/>
    <w:rsid w:val="009F55B7"/>
    <w:rsid w:val="00A05C65"/>
    <w:rsid w:val="00A13F61"/>
    <w:rsid w:val="00A34E1F"/>
    <w:rsid w:val="00A41144"/>
    <w:rsid w:val="00A73C1E"/>
    <w:rsid w:val="00AB4150"/>
    <w:rsid w:val="00AC0BEA"/>
    <w:rsid w:val="00AC6D22"/>
    <w:rsid w:val="00AE0CA6"/>
    <w:rsid w:val="00AF3C3F"/>
    <w:rsid w:val="00B136E8"/>
    <w:rsid w:val="00B429D1"/>
    <w:rsid w:val="00B5225F"/>
    <w:rsid w:val="00B77835"/>
    <w:rsid w:val="00B8587B"/>
    <w:rsid w:val="00B906AD"/>
    <w:rsid w:val="00B977C9"/>
    <w:rsid w:val="00BA2744"/>
    <w:rsid w:val="00BA2755"/>
    <w:rsid w:val="00BF5E3E"/>
    <w:rsid w:val="00C06BDB"/>
    <w:rsid w:val="00C31CC1"/>
    <w:rsid w:val="00C4503A"/>
    <w:rsid w:val="00C67422"/>
    <w:rsid w:val="00C8247A"/>
    <w:rsid w:val="00C87694"/>
    <w:rsid w:val="00CA5732"/>
    <w:rsid w:val="00CE3FE6"/>
    <w:rsid w:val="00CE4ACA"/>
    <w:rsid w:val="00CF0933"/>
    <w:rsid w:val="00CF23FC"/>
    <w:rsid w:val="00D34018"/>
    <w:rsid w:val="00D4121F"/>
    <w:rsid w:val="00D52123"/>
    <w:rsid w:val="00D60D29"/>
    <w:rsid w:val="00D94F9D"/>
    <w:rsid w:val="00DD13F6"/>
    <w:rsid w:val="00DF31E9"/>
    <w:rsid w:val="00E030C4"/>
    <w:rsid w:val="00E06D5C"/>
    <w:rsid w:val="00E52D33"/>
    <w:rsid w:val="00E87AC0"/>
    <w:rsid w:val="00E93103"/>
    <w:rsid w:val="00EA3C03"/>
    <w:rsid w:val="00EB5ABE"/>
    <w:rsid w:val="00EC176C"/>
    <w:rsid w:val="00EC1BEF"/>
    <w:rsid w:val="00EC2698"/>
    <w:rsid w:val="00EE1EF4"/>
    <w:rsid w:val="00EE66F2"/>
    <w:rsid w:val="00EF615B"/>
    <w:rsid w:val="00F12F3E"/>
    <w:rsid w:val="00F14E37"/>
    <w:rsid w:val="00F17045"/>
    <w:rsid w:val="00F5110D"/>
    <w:rsid w:val="00F90610"/>
    <w:rsid w:val="00F932F3"/>
    <w:rsid w:val="00F95428"/>
    <w:rsid w:val="00F96499"/>
    <w:rsid w:val="00FA265C"/>
    <w:rsid w:val="00FC08D6"/>
    <w:rsid w:val="28C51B0D"/>
    <w:rsid w:val="3FFB12FB"/>
    <w:rsid w:val="46A53C3E"/>
    <w:rsid w:val="48446996"/>
    <w:rsid w:val="4AF760BB"/>
    <w:rsid w:val="4F5229D3"/>
    <w:rsid w:val="54D37F7A"/>
    <w:rsid w:val="5D3C0503"/>
    <w:rsid w:val="6392011E"/>
    <w:rsid w:val="7D915CB7"/>
    <w:rsid w:val="7EDB6A90"/>
    <w:rsid w:val="7F07102B"/>
    <w:rsid w:val="7FDDB9A4"/>
    <w:rsid w:val="BF47B943"/>
    <w:rsid w:val="C7B9A199"/>
    <w:rsid w:val="DACF2179"/>
    <w:rsid w:val="DFFB3B14"/>
    <w:rsid w:val="F2FEF9EB"/>
    <w:rsid w:val="F3DA13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rPr>
      <w:rFonts w:ascii="仿宋_GB2312"/>
      <w:sz w:val="32"/>
    </w:rPr>
  </w:style>
  <w:style w:type="paragraph" w:styleId="3">
    <w:name w:val="Balloon Text"/>
    <w:basedOn w:val="1"/>
    <w:semiHidden/>
    <w:uiPriority w:val="0"/>
    <w:rPr>
      <w:rFonts w:ascii="Times New Roman" w:hAnsi="Times New Roman" w:cs="Times New Roman"/>
      <w:sz w:val="18"/>
      <w:szCs w:val="18"/>
    </w:rPr>
  </w:style>
  <w:style w:type="paragraph" w:styleId="4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5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 Char Char"/>
    <w:link w:val="2"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10">
    <w:name w:val=" Char Char1"/>
    <w:link w:val="4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1">
    <w:name w:val=" Char Char2"/>
    <w:link w:val="5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827;&#21335;&#30465;&#22330;&#26223;&#21019;&#26032;&#19987;&#23478;&#25512;&#33616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河南省场景创新专家推荐表.dot</Template>
  <Pages>2</Pages>
  <Words>433</Words>
  <Characters>435</Characters>
  <Lines>13</Lines>
  <Paragraphs>6</Paragraphs>
  <TotalTime>3.33333333333333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2026-05-18T05:28:00Z</dcterms:created>
  <dc:creator>企业用户_1519700686</dc:creator>
  <cp:lastModifiedBy>企业用户_1519700686</cp:lastModifiedBy>
  <dcterms:modified xsi:type="dcterms:W3CDTF">2026-05-18T05:28:58Z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3C24D27E087C450AAE577A7837F6E751_11</vt:lpwstr>
  </property>
  <property fmtid="{D5CDD505-2E9C-101B-9397-08002B2CF9AE}" pid="4" name="KSOTemplateDocerSaveRecord">
    <vt:lpwstr>eyJoZGlkIjoiODc4N2ZkZTJhNzk3MTVkYzhkMzA2ODVmMjI1OTI3MjQiLCJ1c2VySWQiOiIxODAwMDk0NzYzIn0=</vt:lpwstr>
  </property>
</Properties>
</file>